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6678" w14:textId="77777777" w:rsidR="00027561" w:rsidRDefault="002F45F9">
      <w:r>
        <w:t>FAU m</w:t>
      </w:r>
      <w:r w:rsidR="00027561">
        <w:t>øtereferat</w:t>
      </w:r>
      <w:r>
        <w:t xml:space="preserve"> onsdag </w:t>
      </w:r>
      <w:r w:rsidR="0047647E">
        <w:t xml:space="preserve">28.08.2024, kl.19-21 på Rolland Skole. </w:t>
      </w:r>
    </w:p>
    <w:p w14:paraId="2E97FBDC" w14:textId="77777777" w:rsidR="0047647E" w:rsidRDefault="0047647E"/>
    <w:p w14:paraId="17A600EA" w14:textId="77777777" w:rsidR="00027561" w:rsidRDefault="00027561">
      <w:r>
        <w:t>Oppmøte</w:t>
      </w:r>
      <w:r w:rsidR="002F45F9">
        <w:t xml:space="preserve">: </w:t>
      </w:r>
    </w:p>
    <w:p w14:paraId="567DCA41" w14:textId="77777777" w:rsidR="002F45F9" w:rsidRDefault="002F45F9" w:rsidP="004028B4">
      <w:pPr>
        <w:spacing w:line="240" w:lineRule="auto"/>
        <w:sectPr w:rsidR="002F45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C4F0C3" w14:textId="77777777" w:rsidR="002F45F9" w:rsidRDefault="002F45F9" w:rsidP="002F45F9">
      <w:pPr>
        <w:spacing w:line="240" w:lineRule="auto"/>
      </w:pPr>
      <w:r>
        <w:t>Rektor: Monika Antun</w:t>
      </w:r>
    </w:p>
    <w:p w14:paraId="485537D0" w14:textId="77777777" w:rsidR="00027561" w:rsidRDefault="00027561" w:rsidP="004028B4">
      <w:pPr>
        <w:spacing w:line="240" w:lineRule="auto"/>
      </w:pPr>
      <w:r>
        <w:t>1a – ikke valgt enda</w:t>
      </w:r>
    </w:p>
    <w:p w14:paraId="084B11A4" w14:textId="77777777" w:rsidR="00027561" w:rsidRDefault="00027561" w:rsidP="004028B4">
      <w:pPr>
        <w:spacing w:line="240" w:lineRule="auto"/>
      </w:pPr>
      <w:r>
        <w:t xml:space="preserve">2a – Kristian </w:t>
      </w:r>
      <w:r w:rsidR="004028B4">
        <w:t>Berg</w:t>
      </w:r>
    </w:p>
    <w:p w14:paraId="42F06358" w14:textId="77777777" w:rsidR="00027561" w:rsidRDefault="00027561" w:rsidP="004028B4">
      <w:pPr>
        <w:spacing w:line="240" w:lineRule="auto"/>
      </w:pPr>
      <w:r>
        <w:t>3a – fravær</w:t>
      </w:r>
      <w:r w:rsidR="004028B4">
        <w:t>ende</w:t>
      </w:r>
    </w:p>
    <w:p w14:paraId="1B200B9A" w14:textId="77777777" w:rsidR="00027561" w:rsidRDefault="00027561" w:rsidP="004028B4">
      <w:pPr>
        <w:spacing w:line="240" w:lineRule="auto"/>
      </w:pPr>
      <w:r>
        <w:t xml:space="preserve">4a – Malene </w:t>
      </w:r>
      <w:r w:rsidR="004028B4">
        <w:t>Vilnes</w:t>
      </w:r>
    </w:p>
    <w:p w14:paraId="3769C440" w14:textId="77777777" w:rsidR="002F45F9" w:rsidRDefault="002F45F9" w:rsidP="002F45F9">
      <w:pPr>
        <w:spacing w:line="240" w:lineRule="auto"/>
      </w:pPr>
      <w:r>
        <w:t>5a – fravær (nyvalgte = Barbro Fagerheim, vara Sandra Malt)</w:t>
      </w:r>
    </w:p>
    <w:p w14:paraId="6F9A92A7" w14:textId="77777777" w:rsidR="002F45F9" w:rsidRDefault="002F45F9" w:rsidP="002F45F9">
      <w:pPr>
        <w:spacing w:line="240" w:lineRule="auto"/>
      </w:pPr>
      <w:r>
        <w:t>6a – Magne Aas, avtroppende</w:t>
      </w:r>
    </w:p>
    <w:p w14:paraId="17F914D8" w14:textId="77777777" w:rsidR="002F45F9" w:rsidRDefault="002F45F9" w:rsidP="002F45F9">
      <w:pPr>
        <w:spacing w:line="240" w:lineRule="auto"/>
      </w:pPr>
      <w:r>
        <w:t>7b – fraværende</w:t>
      </w:r>
    </w:p>
    <w:p w14:paraId="49A165D4" w14:textId="77777777" w:rsidR="002F45F9" w:rsidRDefault="002F45F9" w:rsidP="002F45F9">
      <w:pPr>
        <w:spacing w:line="240" w:lineRule="auto"/>
      </w:pPr>
    </w:p>
    <w:p w14:paraId="4FCC5B2B" w14:textId="77777777" w:rsidR="002F45F9" w:rsidRDefault="002F45F9" w:rsidP="002F45F9">
      <w:pPr>
        <w:spacing w:line="240" w:lineRule="auto"/>
      </w:pPr>
      <w:r>
        <w:t>1b- ikke valgt enda</w:t>
      </w:r>
    </w:p>
    <w:p w14:paraId="6DD262B3" w14:textId="77777777" w:rsidR="002F45F9" w:rsidRDefault="002F45F9" w:rsidP="002F45F9">
      <w:pPr>
        <w:spacing w:line="240" w:lineRule="auto"/>
      </w:pPr>
      <w:r>
        <w:t>2b – Lene B. Kristiansen</w:t>
      </w:r>
    </w:p>
    <w:p w14:paraId="3B216450" w14:textId="77777777" w:rsidR="002F45F9" w:rsidRDefault="002F45F9" w:rsidP="002F45F9">
      <w:pPr>
        <w:spacing w:line="240" w:lineRule="auto"/>
      </w:pPr>
      <w:r>
        <w:t>3b – Cecilie Kirø, avtroppende</w:t>
      </w:r>
    </w:p>
    <w:p w14:paraId="0B123180" w14:textId="77777777" w:rsidR="002F45F9" w:rsidRDefault="002F45F9" w:rsidP="002F45F9">
      <w:pPr>
        <w:spacing w:line="240" w:lineRule="auto"/>
      </w:pPr>
      <w:r>
        <w:t>4b – Ida Pugerud, avtroppende</w:t>
      </w:r>
    </w:p>
    <w:p w14:paraId="5401A635" w14:textId="77777777" w:rsidR="00027561" w:rsidRDefault="00027561" w:rsidP="004028B4">
      <w:pPr>
        <w:spacing w:line="240" w:lineRule="auto"/>
      </w:pPr>
      <w:r>
        <w:t>5</w:t>
      </w:r>
      <w:r w:rsidR="002F45F9">
        <w:t>b</w:t>
      </w:r>
      <w:r>
        <w:t xml:space="preserve"> </w:t>
      </w:r>
      <w:r w:rsidR="006F11DB">
        <w:t xml:space="preserve">– </w:t>
      </w:r>
      <w:r w:rsidR="002F45F9">
        <w:t xml:space="preserve">Veronica Fosse, nyvalgt, og </w:t>
      </w:r>
      <w:r>
        <w:t>Kristin</w:t>
      </w:r>
      <w:r w:rsidR="006F11DB">
        <w:t xml:space="preserve"> </w:t>
      </w:r>
      <w:proofErr w:type="spellStart"/>
      <w:r>
        <w:t>Endale</w:t>
      </w:r>
      <w:proofErr w:type="spellEnd"/>
      <w:r w:rsidR="002F45F9">
        <w:t>,</w:t>
      </w:r>
      <w:r>
        <w:t xml:space="preserve"> avtroppende</w:t>
      </w:r>
      <w:r w:rsidR="004028B4">
        <w:t xml:space="preserve"> </w:t>
      </w:r>
    </w:p>
    <w:p w14:paraId="5E522D9F" w14:textId="77777777" w:rsidR="00027561" w:rsidRDefault="00027561" w:rsidP="004028B4">
      <w:pPr>
        <w:spacing w:line="240" w:lineRule="auto"/>
      </w:pPr>
      <w:r>
        <w:t xml:space="preserve">6b </w:t>
      </w:r>
      <w:r w:rsidR="006F11DB">
        <w:t xml:space="preserve">– </w:t>
      </w:r>
      <w:r>
        <w:t>fraværende</w:t>
      </w:r>
    </w:p>
    <w:p w14:paraId="11AD1BF5" w14:textId="77777777" w:rsidR="00027561" w:rsidRDefault="00027561" w:rsidP="004028B4">
      <w:pPr>
        <w:spacing w:line="240" w:lineRule="auto"/>
      </w:pPr>
      <w:r>
        <w:t xml:space="preserve">7a </w:t>
      </w:r>
      <w:r w:rsidR="006F11DB">
        <w:t xml:space="preserve">– </w:t>
      </w:r>
      <w:r>
        <w:t>fraværende</w:t>
      </w:r>
    </w:p>
    <w:p w14:paraId="39164EC3" w14:textId="77777777" w:rsidR="002F45F9" w:rsidRDefault="002F45F9">
      <w:pPr>
        <w:sectPr w:rsidR="002F45F9" w:rsidSect="002F45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D850A1" w14:textId="77777777" w:rsidR="00027561" w:rsidRDefault="00027561"/>
    <w:p w14:paraId="3099F666" w14:textId="77777777" w:rsidR="0047647E" w:rsidRDefault="0047647E">
      <w:r w:rsidRPr="0047647E">
        <w:t xml:space="preserve">Referent: Cecilie Kirø, avtroppende </w:t>
      </w:r>
      <w:r>
        <w:t>leder.</w:t>
      </w:r>
    </w:p>
    <w:p w14:paraId="1D8E6C97" w14:textId="77777777" w:rsidR="0047647E" w:rsidRPr="0047647E" w:rsidRDefault="0047647E"/>
    <w:p w14:paraId="7BE8A5E8" w14:textId="77777777" w:rsidR="00027561" w:rsidRPr="0047647E" w:rsidRDefault="00027561">
      <w:r w:rsidRPr="0047647E">
        <w:t xml:space="preserve">Agenda: </w:t>
      </w:r>
    </w:p>
    <w:p w14:paraId="2731B94F" w14:textId="77777777" w:rsidR="00027561" w:rsidRDefault="00027561" w:rsidP="00027561">
      <w:pPr>
        <w:pStyle w:val="Listeavsnitt"/>
        <w:numPr>
          <w:ilvl w:val="0"/>
          <w:numId w:val="1"/>
        </w:numPr>
      </w:pPr>
      <w:proofErr w:type="spellStart"/>
      <w:r>
        <w:t>Spillklubben</w:t>
      </w:r>
      <w:proofErr w:type="spellEnd"/>
      <w:r>
        <w:t xml:space="preserve"> – rekruttere i </w:t>
      </w:r>
      <w:proofErr w:type="spellStart"/>
      <w:r>
        <w:t>SoM</w:t>
      </w:r>
      <w:r w:rsidR="0015110E">
        <w:t>e</w:t>
      </w:r>
      <w:proofErr w:type="spellEnd"/>
      <w:r>
        <w:t xml:space="preserve">, </w:t>
      </w:r>
      <w:r w:rsidR="004830B0">
        <w:t>ø</w:t>
      </w:r>
      <w:r>
        <w:t xml:space="preserve">nsker svar innen </w:t>
      </w:r>
      <w:r w:rsidR="0015110E">
        <w:t>FAU-mø</w:t>
      </w:r>
      <w:r>
        <w:t xml:space="preserve">te </w:t>
      </w:r>
      <w:r w:rsidR="0015110E">
        <w:t>oktober</w:t>
      </w:r>
      <w:r>
        <w:t xml:space="preserve">, </w:t>
      </w:r>
      <w:proofErr w:type="spellStart"/>
      <w:r>
        <w:t>evt</w:t>
      </w:r>
      <w:proofErr w:type="spellEnd"/>
      <w:r>
        <w:t xml:space="preserve"> tilfaller spill skolen. </w:t>
      </w:r>
    </w:p>
    <w:p w14:paraId="399EC146" w14:textId="77777777" w:rsidR="0015110E" w:rsidRDefault="0015110E" w:rsidP="0015110E">
      <w:pPr>
        <w:pStyle w:val="Listeavsnitt"/>
      </w:pPr>
    </w:p>
    <w:p w14:paraId="1A696F67" w14:textId="77777777" w:rsidR="0015110E" w:rsidRDefault="00CB7FB9" w:rsidP="0015110E">
      <w:pPr>
        <w:pStyle w:val="Listeavsnitt"/>
        <w:numPr>
          <w:ilvl w:val="0"/>
          <w:numId w:val="1"/>
        </w:numPr>
      </w:pPr>
      <w:r>
        <w:t xml:space="preserve">Nye møtedatoer: </w:t>
      </w:r>
      <w:r w:rsidR="00027561">
        <w:t xml:space="preserve">Alle enige om at avtroppende leder fastsetter </w:t>
      </w:r>
      <w:r w:rsidR="004028B4">
        <w:t xml:space="preserve">de </w:t>
      </w:r>
      <w:r w:rsidR="00027561">
        <w:t xml:space="preserve">neste </w:t>
      </w:r>
      <w:r w:rsidR="004028B4">
        <w:t xml:space="preserve">møtedatoene </w:t>
      </w:r>
      <w:r w:rsidR="0015110E">
        <w:t>e</w:t>
      </w:r>
      <w:r w:rsidR="00027561">
        <w:t>tter praktiserte regle</w:t>
      </w:r>
      <w:r>
        <w:t xml:space="preserve">r; Månedlig ca.20. i </w:t>
      </w:r>
      <w:proofErr w:type="spellStart"/>
      <w:r>
        <w:t>mnd</w:t>
      </w:r>
      <w:proofErr w:type="spellEnd"/>
      <w:r>
        <w:t>, veksle mellom tirs/</w:t>
      </w:r>
      <w:proofErr w:type="spellStart"/>
      <w:r>
        <w:t>ons</w:t>
      </w:r>
      <w:proofErr w:type="spellEnd"/>
      <w:r>
        <w:t>/tors. D</w:t>
      </w:r>
      <w:r w:rsidR="0015110E">
        <w:t>atoliste legges inn nederst i referatet i etterkant av møtet.</w:t>
      </w:r>
    </w:p>
    <w:p w14:paraId="59E37525" w14:textId="77777777" w:rsidR="0015110E" w:rsidRDefault="0015110E" w:rsidP="0015110E">
      <w:pPr>
        <w:pStyle w:val="Listeavsnitt"/>
      </w:pPr>
    </w:p>
    <w:p w14:paraId="0611E529" w14:textId="77777777" w:rsidR="006F11DB" w:rsidRDefault="006F11DB" w:rsidP="00027561">
      <w:pPr>
        <w:pStyle w:val="Listeavsnitt"/>
        <w:numPr>
          <w:ilvl w:val="0"/>
          <w:numId w:val="1"/>
        </w:numPr>
      </w:pPr>
      <w:proofErr w:type="spellStart"/>
      <w:r>
        <w:t>S</w:t>
      </w:r>
      <w:r w:rsidR="00027561">
        <w:t>pm</w:t>
      </w:r>
      <w:proofErr w:type="spellEnd"/>
      <w:r w:rsidR="00027561">
        <w:t xml:space="preserve"> fra rektor </w:t>
      </w:r>
      <w:r>
        <w:t>–</w:t>
      </w:r>
      <w:r w:rsidR="00027561">
        <w:t xml:space="preserve"> </w:t>
      </w:r>
      <w:r>
        <w:t xml:space="preserve">kan informasjonshenvendelser fra fritidsaktører sendes via FAU og ikke Vigilo? Full enighet om at Vigilo kan være fri for slikt. </w:t>
      </w:r>
      <w:r w:rsidR="00CB7FB9">
        <w:t>Rektor kan s</w:t>
      </w:r>
      <w:r>
        <w:t>end</w:t>
      </w:r>
      <w:r w:rsidR="00CB7FB9">
        <w:t xml:space="preserve">e slike henvendelser </w:t>
      </w:r>
      <w:r>
        <w:t xml:space="preserve">til FAU som deler i klassegruppene på </w:t>
      </w:r>
      <w:r w:rsidR="00CB7FB9">
        <w:t>F</w:t>
      </w:r>
      <w:r>
        <w:t xml:space="preserve">acebook. Rektor kan informere </w:t>
      </w:r>
      <w:r w:rsidR="00CB7FB9">
        <w:t>aktørene om videresending når de tar kontakt.</w:t>
      </w:r>
    </w:p>
    <w:p w14:paraId="77910BC4" w14:textId="77777777" w:rsidR="00CB7FB9" w:rsidRDefault="00CB7FB9" w:rsidP="00CB7FB9"/>
    <w:p w14:paraId="127D4F0C" w14:textId="77777777" w:rsidR="00027561" w:rsidRDefault="006F11DB" w:rsidP="00027561">
      <w:pPr>
        <w:pStyle w:val="Listeavsnitt"/>
        <w:numPr>
          <w:ilvl w:val="0"/>
          <w:numId w:val="1"/>
        </w:numPr>
      </w:pPr>
      <w:r>
        <w:t xml:space="preserve"> Informasjon fra rektor: Bussing og bygging</w:t>
      </w:r>
    </w:p>
    <w:p w14:paraId="6C4E481D" w14:textId="77777777" w:rsidR="006F11DB" w:rsidRDefault="006F11DB" w:rsidP="006F11DB">
      <w:pPr>
        <w:pStyle w:val="Listeavsnitt"/>
        <w:numPr>
          <w:ilvl w:val="1"/>
          <w:numId w:val="1"/>
        </w:numPr>
      </w:pPr>
      <w:r>
        <w:t xml:space="preserve">Planlegging av </w:t>
      </w:r>
      <w:r w:rsidR="00AC375F">
        <w:t>organisering</w:t>
      </w:r>
      <w:r>
        <w:t xml:space="preserve"> av skoledagen er påbegynt, Rektor viser litt og forklarer hva hun tenker i prosessen</w:t>
      </w:r>
    </w:p>
    <w:p w14:paraId="123168B0" w14:textId="77777777" w:rsidR="006F11DB" w:rsidRDefault="006F11DB" w:rsidP="00AC375F">
      <w:pPr>
        <w:pStyle w:val="Listeavsnitt"/>
        <w:numPr>
          <w:ilvl w:val="1"/>
          <w:numId w:val="1"/>
        </w:numPr>
      </w:pPr>
      <w:r>
        <w:t xml:space="preserve">Friminutt sakses med Eidsvåg skole, siden de deler uteplass. Skoledagen for rollandselevene blir da noe </w:t>
      </w:r>
      <w:r w:rsidR="00AC375F">
        <w:t xml:space="preserve">forskjøvet fra slik skoledagen er i dag. Om det blir tidligere eller senere utforskes i planleggingsarbeidet nå.  </w:t>
      </w:r>
    </w:p>
    <w:p w14:paraId="0C89EE00" w14:textId="77777777" w:rsidR="00AC375F" w:rsidRDefault="00AC375F" w:rsidP="00AC375F">
      <w:pPr>
        <w:pStyle w:val="Listeavsnitt"/>
        <w:numPr>
          <w:ilvl w:val="1"/>
          <w:numId w:val="1"/>
        </w:numPr>
      </w:pPr>
      <w:r>
        <w:lastRenderedPageBreak/>
        <w:t xml:space="preserve">Praktiske begrensninger i bussholdeplass – maks to </w:t>
      </w:r>
      <w:r w:rsidR="003B4734">
        <w:t>busser samtidig</w:t>
      </w:r>
    </w:p>
    <w:p w14:paraId="227C231C" w14:textId="77777777" w:rsidR="003B4734" w:rsidRDefault="003B4734" w:rsidP="003B4734">
      <w:pPr>
        <w:pStyle w:val="Listeavsnitt"/>
        <w:numPr>
          <w:ilvl w:val="1"/>
          <w:numId w:val="1"/>
        </w:numPr>
      </w:pPr>
      <w:proofErr w:type="spellStart"/>
      <w:r>
        <w:t>Spm</w:t>
      </w:r>
      <w:proofErr w:type="spellEnd"/>
      <w:r>
        <w:t xml:space="preserve"> vedr SFO for 4.trinn – vanligvis få elever, men det er ukjent om det blir flere som velger SFO om SFO-tilbudet for 4.trinn blir gratis slik 1.-3.trinn har blitt de siste årene. Uvisst om det blir gratis, og uvisst hvordan det påvirker SFO-antallet. Rektor ønsker tilbakemelding på løsninger for 4.trinn SFO-</w:t>
      </w:r>
      <w:proofErr w:type="spellStart"/>
      <w:r>
        <w:t>ere</w:t>
      </w:r>
      <w:proofErr w:type="spellEnd"/>
      <w:r>
        <w:t xml:space="preserve">: </w:t>
      </w:r>
    </w:p>
    <w:p w14:paraId="0F5BA9FD" w14:textId="77777777" w:rsidR="003B4734" w:rsidRDefault="003B4734" w:rsidP="003B4734">
      <w:pPr>
        <w:pStyle w:val="Listeavsnitt"/>
        <w:numPr>
          <w:ilvl w:val="2"/>
          <w:numId w:val="1"/>
        </w:numPr>
      </w:pPr>
      <w:r>
        <w:t>Mini-SFO på Eidsvåg, og buss på faste tidspunkt?</w:t>
      </w:r>
    </w:p>
    <w:p w14:paraId="4A9506F5" w14:textId="77777777" w:rsidR="003B4734" w:rsidRDefault="003B4734" w:rsidP="003B4734">
      <w:pPr>
        <w:pStyle w:val="Listeavsnitt"/>
        <w:numPr>
          <w:ilvl w:val="2"/>
          <w:numId w:val="1"/>
        </w:numPr>
      </w:pPr>
      <w:r>
        <w:t xml:space="preserve">SFO-barna blir med på 4.trinns buss hjem til Rolland, og går fra bussholdeplassen og går selv opp til SFO på Kollåsen el. </w:t>
      </w:r>
      <w:proofErr w:type="spellStart"/>
      <w:r>
        <w:t>Storåsen</w:t>
      </w:r>
      <w:proofErr w:type="spellEnd"/>
      <w:r>
        <w:t>. Fra Kollåsen/</w:t>
      </w:r>
      <w:proofErr w:type="spellStart"/>
      <w:r>
        <w:t>Storåsen</w:t>
      </w:r>
      <w:proofErr w:type="spellEnd"/>
      <w:r>
        <w:t xml:space="preserve"> kan de få fleksible gå hjemtider hvis de vil. </w:t>
      </w:r>
    </w:p>
    <w:p w14:paraId="5238B9BF" w14:textId="77777777" w:rsidR="00C70CE3" w:rsidRDefault="00C70CE3" w:rsidP="00C70CE3">
      <w:pPr>
        <w:pStyle w:val="Listeavsnitt"/>
      </w:pPr>
    </w:p>
    <w:p w14:paraId="653ABEEF" w14:textId="77777777" w:rsidR="00C70CE3" w:rsidRDefault="00C70CE3" w:rsidP="00C70CE3">
      <w:pPr>
        <w:pStyle w:val="Listeavsnitt"/>
        <w:numPr>
          <w:ilvl w:val="0"/>
          <w:numId w:val="1"/>
        </w:numPr>
      </w:pPr>
      <w:proofErr w:type="spellStart"/>
      <w:r>
        <w:t>Klasserunde</w:t>
      </w:r>
      <w:proofErr w:type="spellEnd"/>
    </w:p>
    <w:p w14:paraId="19BBBBE8" w14:textId="77777777" w:rsidR="00C70CE3" w:rsidRDefault="00C70CE3" w:rsidP="00C70CE3">
      <w:pPr>
        <w:pStyle w:val="Listeavsnitt"/>
      </w:pPr>
      <w:r>
        <w:t xml:space="preserve">1.trinn – ikke </w:t>
      </w:r>
      <w:proofErr w:type="gramStart"/>
      <w:r>
        <w:t>tilstede</w:t>
      </w:r>
      <w:proofErr w:type="gramEnd"/>
    </w:p>
    <w:p w14:paraId="52246808" w14:textId="77777777" w:rsidR="00C70CE3" w:rsidRDefault="00C70CE3" w:rsidP="00C70CE3">
      <w:pPr>
        <w:pStyle w:val="Listeavsnitt"/>
      </w:pPr>
      <w:r>
        <w:t xml:space="preserve">2.trinn – ingen saker </w:t>
      </w:r>
    </w:p>
    <w:p w14:paraId="59B7CFF3" w14:textId="77777777" w:rsidR="00C70CE3" w:rsidRDefault="00C70CE3" w:rsidP="00C70CE3">
      <w:pPr>
        <w:pStyle w:val="Listeavsnitt"/>
      </w:pPr>
      <w:r>
        <w:t>3.trinn – ingen saker</w:t>
      </w:r>
    </w:p>
    <w:p w14:paraId="7BB17D55" w14:textId="77777777" w:rsidR="002F45F9" w:rsidRDefault="002F45F9" w:rsidP="002F45F9">
      <w:pPr>
        <w:pStyle w:val="Listeavsnitt"/>
      </w:pPr>
      <w:r>
        <w:t>7.trinn – ingen saker.</w:t>
      </w:r>
    </w:p>
    <w:p w14:paraId="632220D6" w14:textId="77777777" w:rsidR="00325E3F" w:rsidRDefault="00325E3F" w:rsidP="00C70CE3">
      <w:pPr>
        <w:pStyle w:val="Listeavsnitt"/>
      </w:pPr>
    </w:p>
    <w:p w14:paraId="2F528E6E" w14:textId="77777777" w:rsidR="00C70CE3" w:rsidRDefault="00C70CE3" w:rsidP="00C70CE3">
      <w:pPr>
        <w:pStyle w:val="Listeavsnitt"/>
      </w:pPr>
      <w:r>
        <w:t xml:space="preserve">4.trinn – </w:t>
      </w:r>
      <w:r w:rsidR="00FD7DBC">
        <w:t xml:space="preserve">4B: </w:t>
      </w:r>
      <w:r>
        <w:t xml:space="preserve">flere saker, ulikheter mellom a og b: </w:t>
      </w:r>
    </w:p>
    <w:p w14:paraId="0D2EDFE4" w14:textId="406D05DF" w:rsidR="00C70CE3" w:rsidRDefault="00CB7FB9" w:rsidP="00CB7FB9">
      <w:pPr>
        <w:pStyle w:val="Listeavsnitt"/>
        <w:numPr>
          <w:ilvl w:val="0"/>
          <w:numId w:val="4"/>
        </w:numPr>
      </w:pPr>
      <w:r>
        <w:t>U</w:t>
      </w:r>
      <w:r w:rsidR="00325E3F">
        <w:t xml:space="preserve">lik </w:t>
      </w:r>
      <w:r w:rsidR="00C70CE3">
        <w:t>mobilpolitikk</w:t>
      </w:r>
      <w:r w:rsidR="00325E3F">
        <w:t xml:space="preserve"> i a og b. Kan skolen innføre lik mobilpolitikk for hele skolen?</w:t>
      </w:r>
      <w:r>
        <w:t xml:space="preserve"> </w:t>
      </w:r>
      <w:r w:rsidRPr="00CB7FB9">
        <w:rPr>
          <w:color w:val="FF0000"/>
        </w:rPr>
        <w:t>Svar fra rektor:</w:t>
      </w:r>
      <w:r w:rsidR="003277C7">
        <w:rPr>
          <w:color w:val="FF0000"/>
        </w:rPr>
        <w:t xml:space="preserve"> </w:t>
      </w:r>
      <w:r w:rsidR="00D14074">
        <w:rPr>
          <w:color w:val="FF0000"/>
        </w:rPr>
        <w:t xml:space="preserve">Regelen er lik for alle trinn: den skal ligge avslått og i sekken. Så opplever vi likevel at elever kan lure den med seg, og da bruker vi å samle de inn, og helst for en periode. </w:t>
      </w:r>
    </w:p>
    <w:p w14:paraId="5A4FDDB5" w14:textId="77777777" w:rsidR="00CB7FB9" w:rsidRDefault="00CB7FB9" w:rsidP="00CB7FB9">
      <w:pPr>
        <w:pStyle w:val="Listeavsnitt"/>
        <w:numPr>
          <w:ilvl w:val="0"/>
          <w:numId w:val="4"/>
        </w:numPr>
      </w:pPr>
      <w:r>
        <w:t>G</w:t>
      </w:r>
      <w:r w:rsidR="00C70CE3">
        <w:t>arderobesituasjon; a får ha ting hengende, kan b også?</w:t>
      </w:r>
      <w:r w:rsidR="00325E3F">
        <w:t xml:space="preserve"> Rektor noterer seg problemstillingen. </w:t>
      </w:r>
    </w:p>
    <w:p w14:paraId="44F94537" w14:textId="48130724" w:rsidR="00C70CE3" w:rsidRDefault="00CB7FB9" w:rsidP="00CB7FB9">
      <w:pPr>
        <w:pStyle w:val="Listeavsnitt"/>
        <w:ind w:left="1080"/>
      </w:pPr>
      <w:r w:rsidRPr="00CB7FB9">
        <w:rPr>
          <w:color w:val="FF0000"/>
        </w:rPr>
        <w:t xml:space="preserve">Svar fra rektor: </w:t>
      </w:r>
      <w:r w:rsidR="003277C7">
        <w:rPr>
          <w:color w:val="FF0000"/>
        </w:rPr>
        <w:t xml:space="preserve">byttetøy/regntøy får alle ha, men garderoben er liten, så </w:t>
      </w:r>
      <w:proofErr w:type="spellStart"/>
      <w:r w:rsidR="003277C7">
        <w:rPr>
          <w:color w:val="FF0000"/>
        </w:rPr>
        <w:t>b-klassen</w:t>
      </w:r>
      <w:proofErr w:type="spellEnd"/>
      <w:r w:rsidR="003277C7">
        <w:rPr>
          <w:color w:val="FF0000"/>
        </w:rPr>
        <w:t xml:space="preserve"> har hatt det inne i hyller. </w:t>
      </w:r>
    </w:p>
    <w:p w14:paraId="29E12E5E" w14:textId="77777777" w:rsidR="00CB7FB9" w:rsidRDefault="00CB7FB9" w:rsidP="00CB7FB9">
      <w:pPr>
        <w:pStyle w:val="Listeavsnitt"/>
        <w:numPr>
          <w:ilvl w:val="0"/>
          <w:numId w:val="4"/>
        </w:numPr>
      </w:pPr>
      <w:r>
        <w:t>G</w:t>
      </w:r>
      <w:r w:rsidR="00C70CE3">
        <w:t>arderobe etter svømming/gym: kun 15 min er lite tid, ønsker å bygge videre på at det er god stemning for</w:t>
      </w:r>
      <w:r w:rsidR="00325E3F">
        <w:t xml:space="preserve">. </w:t>
      </w:r>
    </w:p>
    <w:p w14:paraId="3EBC8864" w14:textId="3B1C9A69" w:rsidR="00C70CE3" w:rsidRDefault="00CB7FB9" w:rsidP="00CB7FB9">
      <w:pPr>
        <w:pStyle w:val="Listeavsnitt"/>
        <w:ind w:left="1080"/>
      </w:pPr>
      <w:r w:rsidRPr="00CB7FB9">
        <w:rPr>
          <w:color w:val="FF0000"/>
        </w:rPr>
        <w:t xml:space="preserve">Svar fra rektor: </w:t>
      </w:r>
      <w:r w:rsidR="00D14074">
        <w:rPr>
          <w:color w:val="FF0000"/>
        </w:rPr>
        <w:t xml:space="preserve">Det er svømming som er aktiviteten, og jo mer tid til garderobe, jo mindre tid til svømming. Ofte har man litt «Innkjøring» med garderobetid, og elevene må øve seg i å dusje og kle seg raskt. Klassene har fortsatt </w:t>
      </w:r>
      <w:r w:rsidR="003277C7">
        <w:rPr>
          <w:color w:val="FF0000"/>
        </w:rPr>
        <w:t xml:space="preserve">15 min, </w:t>
      </w:r>
      <w:r w:rsidR="00D14074">
        <w:rPr>
          <w:color w:val="FF0000"/>
        </w:rPr>
        <w:t xml:space="preserve">og det </w:t>
      </w:r>
      <w:r w:rsidR="003277C7">
        <w:rPr>
          <w:color w:val="FF0000"/>
        </w:rPr>
        <w:t xml:space="preserve">har gått fint de siste gangene. </w:t>
      </w:r>
      <w:r w:rsidR="00D14074">
        <w:rPr>
          <w:color w:val="FF0000"/>
        </w:rPr>
        <w:t xml:space="preserve">De som fremdeles </w:t>
      </w:r>
      <w:proofErr w:type="gramStart"/>
      <w:r w:rsidR="00D14074">
        <w:rPr>
          <w:color w:val="FF0000"/>
        </w:rPr>
        <w:t>ønsker</w:t>
      </w:r>
      <w:proofErr w:type="gramEnd"/>
      <w:r w:rsidR="00D14074">
        <w:rPr>
          <w:color w:val="FF0000"/>
        </w:rPr>
        <w:t xml:space="preserve"> kan gå opp tidligere fra svømmingen. </w:t>
      </w:r>
    </w:p>
    <w:p w14:paraId="61C93FAA" w14:textId="77777777" w:rsidR="00CB7FB9" w:rsidRDefault="00CB7FB9" w:rsidP="00CB7FB9">
      <w:pPr>
        <w:pStyle w:val="Listeavsnitt"/>
        <w:numPr>
          <w:ilvl w:val="0"/>
          <w:numId w:val="4"/>
        </w:numPr>
      </w:pPr>
      <w:r>
        <w:t>E</w:t>
      </w:r>
      <w:r w:rsidR="00C70CE3">
        <w:t xml:space="preserve">r garderobetid definert som undervisningstid eller ikke? </w:t>
      </w:r>
    </w:p>
    <w:p w14:paraId="009C46B6" w14:textId="77777777" w:rsidR="00C70CE3" w:rsidRPr="00CB7FB9" w:rsidRDefault="00CB7FB9" w:rsidP="00CB7FB9">
      <w:pPr>
        <w:pStyle w:val="Listeavsnitt"/>
        <w:ind w:left="1080"/>
      </w:pPr>
      <w:r w:rsidRPr="00CB7FB9">
        <w:rPr>
          <w:color w:val="FF0000"/>
        </w:rPr>
        <w:t xml:space="preserve">Svar fra rektor: </w:t>
      </w:r>
      <w:r w:rsidR="00C70CE3" w:rsidRPr="00CB7FB9">
        <w:rPr>
          <w:color w:val="FF0000"/>
        </w:rPr>
        <w:t>Ja, del av timen, men ikke «</w:t>
      </w:r>
      <w:proofErr w:type="spellStart"/>
      <w:r w:rsidR="00C70CE3" w:rsidRPr="00CB7FB9">
        <w:rPr>
          <w:color w:val="FF0000"/>
        </w:rPr>
        <w:t>stilletid</w:t>
      </w:r>
      <w:proofErr w:type="spellEnd"/>
      <w:r w:rsidR="00C70CE3" w:rsidRPr="00CB7FB9">
        <w:rPr>
          <w:color w:val="FF0000"/>
        </w:rPr>
        <w:t xml:space="preserve">». </w:t>
      </w:r>
    </w:p>
    <w:p w14:paraId="06516174" w14:textId="77777777" w:rsidR="00CB7FB9" w:rsidRDefault="00C70CE3" w:rsidP="00CB7FB9">
      <w:pPr>
        <w:pStyle w:val="Listeavsnitt"/>
        <w:numPr>
          <w:ilvl w:val="0"/>
          <w:numId w:val="3"/>
        </w:numPr>
      </w:pPr>
      <w:r>
        <w:t xml:space="preserve">Stor overgang fra Kollåsen til hovedbygget på Rolland, hva gjør skolen for å </w:t>
      </w:r>
      <w:r w:rsidR="00FD7DBC">
        <w:t xml:space="preserve">bygge relasjoner og tilvenne til nye lærere og skolesituasjon? </w:t>
      </w:r>
    </w:p>
    <w:p w14:paraId="7B144E7E" w14:textId="77777777" w:rsidR="00C70CE3" w:rsidRPr="00D14074" w:rsidRDefault="00CB7FB9" w:rsidP="00CB7FB9">
      <w:pPr>
        <w:pStyle w:val="Listeavsnitt"/>
        <w:ind w:left="1080"/>
        <w:rPr>
          <w:color w:val="FF0000"/>
        </w:rPr>
      </w:pPr>
      <w:r w:rsidRPr="00CB7FB9">
        <w:rPr>
          <w:color w:val="FF0000"/>
        </w:rPr>
        <w:t xml:space="preserve">Svar fra rektor: </w:t>
      </w:r>
      <w:r w:rsidRPr="00D14074">
        <w:rPr>
          <w:color w:val="FF0000"/>
        </w:rPr>
        <w:t>Det v</w:t>
      </w:r>
      <w:r w:rsidR="00FD7DBC" w:rsidRPr="00D14074">
        <w:rPr>
          <w:color w:val="FF0000"/>
        </w:rPr>
        <w:t xml:space="preserve">irker som de tar seg god tid ute, har kjente folk der, noe tilrettelegges ved behov i starten. 7.klasse kobles på tidlig i semesteret som faddere. </w:t>
      </w:r>
    </w:p>
    <w:p w14:paraId="55143BAE" w14:textId="10C96D8F" w:rsidR="00FD7DBC" w:rsidRDefault="00FD7DBC" w:rsidP="00CB7FB9">
      <w:pPr>
        <w:pStyle w:val="Listeavsnitt"/>
        <w:numPr>
          <w:ilvl w:val="0"/>
          <w:numId w:val="3"/>
        </w:numPr>
      </w:pPr>
      <w:r>
        <w:lastRenderedPageBreak/>
        <w:t xml:space="preserve">Stor interesse for hva skolen skal ha som tema på planleggingsdagene sine? </w:t>
      </w:r>
      <w:r w:rsidR="00CB7FB9" w:rsidRPr="00CB7FB9">
        <w:rPr>
          <w:color w:val="FF0000"/>
        </w:rPr>
        <w:t xml:space="preserve">Svar fra rektor: </w:t>
      </w:r>
      <w:r w:rsidR="00D14074">
        <w:rPr>
          <w:color w:val="FF0000"/>
        </w:rPr>
        <w:t xml:space="preserve">Planleggingsdagene har mye forskjellig som tema. Eksempler: HMS, arbeidsmiljø, læreplanarbeid, sosial kompetanse, kompetanseheving, samarbeid og overføring av informasjon, </w:t>
      </w:r>
      <w:proofErr w:type="gramStart"/>
      <w:r w:rsidR="00D14074">
        <w:rPr>
          <w:color w:val="FF0000"/>
        </w:rPr>
        <w:t>digital verktøy</w:t>
      </w:r>
      <w:proofErr w:type="gramEnd"/>
      <w:r w:rsidR="00D14074">
        <w:rPr>
          <w:color w:val="FF0000"/>
        </w:rPr>
        <w:t xml:space="preserve"> osv. Skoleåret er regulert slik at alle skoleår består av 190 skoledager. Lærernes sitt arbeidsår er 190 skoledager pluss 6 planleggingsdager. SFO sitt år er regulert slik at den er åpen hele året bortsett fra ju</w:t>
      </w:r>
      <w:r w:rsidR="0047585E">
        <w:rPr>
          <w:color w:val="FF0000"/>
        </w:rPr>
        <w:t>l</w:t>
      </w:r>
      <w:r w:rsidR="00D14074">
        <w:rPr>
          <w:color w:val="FF0000"/>
        </w:rPr>
        <w:t xml:space="preserve">i, men inkludert 5 planleggingsdager. </w:t>
      </w:r>
    </w:p>
    <w:p w14:paraId="04425F33" w14:textId="77777777" w:rsidR="00FD7DBC" w:rsidRDefault="00FD7DBC" w:rsidP="00CB7FB9">
      <w:pPr>
        <w:pStyle w:val="Listeavsnitt"/>
        <w:numPr>
          <w:ilvl w:val="0"/>
          <w:numId w:val="3"/>
        </w:numPr>
      </w:pPr>
      <w:r>
        <w:t xml:space="preserve">Etterlysning av </w:t>
      </w:r>
      <w:proofErr w:type="spellStart"/>
      <w:r>
        <w:t>FAUs</w:t>
      </w:r>
      <w:proofErr w:type="spellEnd"/>
      <w:r>
        <w:t xml:space="preserve"> referat – her har FAU et forbedringspunkt. Avtroppende leder tar en oppsamling av referat og deler med rektor og FAU sin FB-gruppe.</w:t>
      </w:r>
    </w:p>
    <w:p w14:paraId="014AEAF8" w14:textId="77777777" w:rsidR="00325E3F" w:rsidRDefault="00325E3F" w:rsidP="00C70CE3">
      <w:pPr>
        <w:pStyle w:val="Listeavsnitt"/>
      </w:pPr>
    </w:p>
    <w:p w14:paraId="3224CB7D" w14:textId="77777777" w:rsidR="00325E3F" w:rsidRDefault="00C70CE3" w:rsidP="00C70CE3">
      <w:pPr>
        <w:pStyle w:val="Listeavsnitt"/>
      </w:pPr>
      <w:r>
        <w:t>5.trinn</w:t>
      </w:r>
      <w:r w:rsidR="00FD7DBC">
        <w:t xml:space="preserve"> </w:t>
      </w:r>
      <w:r w:rsidR="00325E3F">
        <w:t>–</w:t>
      </w:r>
    </w:p>
    <w:p w14:paraId="489F585F" w14:textId="77777777" w:rsidR="00CB7FB9" w:rsidRDefault="00325E3F" w:rsidP="00CB7FB9">
      <w:pPr>
        <w:pStyle w:val="Listeavsnitt"/>
        <w:numPr>
          <w:ilvl w:val="0"/>
          <w:numId w:val="3"/>
        </w:numPr>
      </w:pPr>
      <w:r>
        <w:t xml:space="preserve">Er det ansatt en ny lærer på 5.trinn? Kun 1 av de faste er </w:t>
      </w:r>
      <w:proofErr w:type="gramStart"/>
      <w:r>
        <w:t>tilstede</w:t>
      </w:r>
      <w:proofErr w:type="gramEnd"/>
      <w:r>
        <w:t xml:space="preserve"> per nå. </w:t>
      </w:r>
    </w:p>
    <w:p w14:paraId="240E1150" w14:textId="6731AABA" w:rsidR="00C70CE3" w:rsidRPr="0047585E" w:rsidRDefault="00CB7FB9" w:rsidP="00CB7FB9">
      <w:pPr>
        <w:pStyle w:val="Listeavsnitt"/>
        <w:ind w:left="1080"/>
        <w:rPr>
          <w:color w:val="FF0000"/>
        </w:rPr>
      </w:pPr>
      <w:r w:rsidRPr="00CB7FB9">
        <w:rPr>
          <w:color w:val="FF0000"/>
        </w:rPr>
        <w:t xml:space="preserve">Svar fra rektor: </w:t>
      </w:r>
      <w:r w:rsidR="00325E3F" w:rsidRPr="0047585E">
        <w:rPr>
          <w:color w:val="FF0000"/>
        </w:rPr>
        <w:t>Uforutsett situasjon med en sykmeldt ansatt, men de har brukt faste vikarer til nå. Ny ansatt har takket ja muntlig, rektor ønsker å avvente med introduksjon til kandidaten har signert. Klassen informeres så snart ansettelse kan bekreftes.</w:t>
      </w:r>
      <w:r w:rsidR="00D14074" w:rsidRPr="0047585E">
        <w:rPr>
          <w:color w:val="FF0000"/>
        </w:rPr>
        <w:t xml:space="preserve"> Trinnet har fått melding om at Ingrid Kristine Kleppe har fått </w:t>
      </w:r>
      <w:proofErr w:type="spellStart"/>
      <w:r w:rsidR="00D14074" w:rsidRPr="0047585E">
        <w:rPr>
          <w:color w:val="FF0000"/>
        </w:rPr>
        <w:t>årsvikariat</w:t>
      </w:r>
      <w:proofErr w:type="spellEnd"/>
      <w:r w:rsidR="00D14074" w:rsidRPr="0047585E">
        <w:rPr>
          <w:color w:val="FF0000"/>
        </w:rPr>
        <w:t xml:space="preserve">. </w:t>
      </w:r>
    </w:p>
    <w:p w14:paraId="4ABAEF4C" w14:textId="77777777" w:rsidR="00CB7FB9" w:rsidRPr="00CB7FB9" w:rsidRDefault="00CB7FB9" w:rsidP="00CB7FB9">
      <w:pPr>
        <w:pStyle w:val="Listeavsnitt"/>
        <w:numPr>
          <w:ilvl w:val="0"/>
          <w:numId w:val="3"/>
        </w:numPr>
      </w:pPr>
      <w:r>
        <w:t>Behov for e</w:t>
      </w:r>
      <w:r w:rsidR="00325E3F">
        <w:t>kstraressurser – er dette dekket?</w:t>
      </w:r>
      <w:r w:rsidRPr="00CB7FB9">
        <w:rPr>
          <w:color w:val="FF0000"/>
        </w:rPr>
        <w:t xml:space="preserve"> </w:t>
      </w:r>
    </w:p>
    <w:p w14:paraId="007B0A29" w14:textId="741014B2" w:rsidR="00325E3F" w:rsidRDefault="00CB7FB9" w:rsidP="00CB7FB9">
      <w:pPr>
        <w:pStyle w:val="Listeavsnitt"/>
        <w:ind w:left="1080"/>
      </w:pPr>
      <w:r w:rsidRPr="00CB7FB9">
        <w:rPr>
          <w:color w:val="FF0000"/>
        </w:rPr>
        <w:t>Svar fra rektor:</w:t>
      </w:r>
      <w:r w:rsidR="00D14074">
        <w:rPr>
          <w:color w:val="FF0000"/>
        </w:rPr>
        <w:t xml:space="preserve"> Klassen har hatt antall timer de skal hele tiden, men </w:t>
      </w:r>
      <w:r w:rsidR="00E73FDB">
        <w:rPr>
          <w:color w:val="FF0000"/>
        </w:rPr>
        <w:t xml:space="preserve">i starten av skoleåret var det </w:t>
      </w:r>
      <w:r w:rsidR="00D14074">
        <w:rPr>
          <w:color w:val="FF0000"/>
        </w:rPr>
        <w:t xml:space="preserve">bare en av lærerne </w:t>
      </w:r>
      <w:r w:rsidR="00E73FDB">
        <w:rPr>
          <w:color w:val="FF0000"/>
        </w:rPr>
        <w:t xml:space="preserve">som </w:t>
      </w:r>
      <w:r w:rsidR="00D14074">
        <w:rPr>
          <w:color w:val="FF0000"/>
        </w:rPr>
        <w:t xml:space="preserve">kjenner elevene med særskilte behov så har elever med IOP ikke fått så god tilpassing som de </w:t>
      </w:r>
      <w:r w:rsidR="00E73FDB">
        <w:rPr>
          <w:color w:val="FF0000"/>
        </w:rPr>
        <w:t>kunne ha hatt</w:t>
      </w:r>
      <w:r w:rsidR="00B63323">
        <w:rPr>
          <w:color w:val="FF0000"/>
        </w:rPr>
        <w:t>, men de</w:t>
      </w:r>
      <w:r w:rsidR="0047585E">
        <w:rPr>
          <w:color w:val="FF0000"/>
        </w:rPr>
        <w:t xml:space="preserve"> har vært ivaretatt i klassen. Nå er vedtak på plass samt ITO (</w:t>
      </w:r>
      <w:proofErr w:type="spellStart"/>
      <w:r w:rsidR="0047585E">
        <w:rPr>
          <w:color w:val="FF0000"/>
        </w:rPr>
        <w:t>tidl</w:t>
      </w:r>
      <w:proofErr w:type="spellEnd"/>
      <w:r w:rsidR="0047585E">
        <w:rPr>
          <w:color w:val="FF0000"/>
        </w:rPr>
        <w:t xml:space="preserve"> IOP), og tilpassingen skal være på plass. </w:t>
      </w:r>
    </w:p>
    <w:p w14:paraId="0B416851" w14:textId="77777777" w:rsidR="00325E3F" w:rsidRDefault="00325E3F" w:rsidP="00C70CE3">
      <w:pPr>
        <w:pStyle w:val="Listeavsnitt"/>
      </w:pPr>
    </w:p>
    <w:p w14:paraId="674B9F5A" w14:textId="77777777" w:rsidR="00325E3F" w:rsidRDefault="00C70CE3" w:rsidP="00325E3F">
      <w:pPr>
        <w:pStyle w:val="Listeavsnitt"/>
      </w:pPr>
      <w:r>
        <w:t>6.trinn</w:t>
      </w:r>
      <w:r w:rsidR="00FD7DBC">
        <w:t xml:space="preserve"> </w:t>
      </w:r>
      <w:r w:rsidR="00325E3F">
        <w:t>–</w:t>
      </w:r>
      <w:r w:rsidR="00FD7DBC">
        <w:t xml:space="preserve"> </w:t>
      </w:r>
    </w:p>
    <w:p w14:paraId="5B2D2050" w14:textId="77777777" w:rsidR="00CB7FB9" w:rsidRDefault="00325E3F" w:rsidP="00CB7FB9">
      <w:pPr>
        <w:pStyle w:val="Listeavsnitt"/>
        <w:numPr>
          <w:ilvl w:val="0"/>
          <w:numId w:val="3"/>
        </w:numPr>
      </w:pPr>
      <w:r>
        <w:t xml:space="preserve">Spekter – </w:t>
      </w:r>
      <w:r w:rsidR="00D47075">
        <w:t>hvordan opplever skolen at dette skjemaet fungerer</w:t>
      </w:r>
      <w:r w:rsidR="00CB7FB9">
        <w:t>?</w:t>
      </w:r>
    </w:p>
    <w:p w14:paraId="6D3D92B3" w14:textId="1EC5028C" w:rsidR="00325E3F" w:rsidRDefault="00CB7FB9" w:rsidP="002F45F9">
      <w:pPr>
        <w:pStyle w:val="Listeavsnitt"/>
        <w:ind w:left="1080"/>
      </w:pPr>
      <w:r w:rsidRPr="00CB7FB9">
        <w:rPr>
          <w:color w:val="FF0000"/>
        </w:rPr>
        <w:t xml:space="preserve">Svar fra rektor: </w:t>
      </w:r>
      <w:r w:rsidR="00D47075" w:rsidRPr="00E73FDB">
        <w:rPr>
          <w:color w:val="FF0000"/>
        </w:rPr>
        <w:t xml:space="preserve">Skolen opplever at det er et supplement til det andre arbeidet de gjør på skolen. </w:t>
      </w:r>
      <w:r w:rsidR="003F274C" w:rsidRPr="00E73FDB">
        <w:rPr>
          <w:color w:val="FF0000"/>
        </w:rPr>
        <w:t>Hva er det andre arbeidet</w:t>
      </w:r>
      <w:r w:rsidR="0015110E" w:rsidRPr="00E73FDB">
        <w:rPr>
          <w:color w:val="FF0000"/>
        </w:rPr>
        <w:t>?</w:t>
      </w:r>
      <w:r w:rsidR="00B63323" w:rsidRPr="00E73FDB">
        <w:rPr>
          <w:color w:val="FF0000"/>
        </w:rPr>
        <w:t xml:space="preserve"> </w:t>
      </w:r>
      <w:r w:rsidR="0047585E" w:rsidRPr="00E73FDB">
        <w:rPr>
          <w:color w:val="FF0000"/>
        </w:rPr>
        <w:t>Klassesamtaler, observasjoner, elevsamtaler og utviklingssamtaler. Spekter er en direkte spørring der man kan lese av hvordan hver enkelt elev opplever klassemiljøet; blir du eller noen mobbet, hvem liker du å være med (lærer kan da se om noen ikke blir valgt), hvem bestemmer i klassen</w:t>
      </w:r>
      <w:r w:rsidR="00E73FDB" w:rsidRPr="00E73FDB">
        <w:rPr>
          <w:color w:val="FF0000"/>
        </w:rPr>
        <w:t xml:space="preserve"> osv. </w:t>
      </w:r>
    </w:p>
    <w:p w14:paraId="6E31BD9C" w14:textId="77777777" w:rsidR="00325E3F" w:rsidRDefault="00325E3F" w:rsidP="0047647E"/>
    <w:p w14:paraId="0543E8C3" w14:textId="77777777" w:rsidR="0047647E" w:rsidRDefault="0047647E" w:rsidP="0047647E">
      <w:r>
        <w:t>Fortsettelse uten rektor kl.20-21:</w:t>
      </w:r>
    </w:p>
    <w:p w14:paraId="19452149" w14:textId="77777777" w:rsidR="00CB7FB9" w:rsidRDefault="004830B0" w:rsidP="00CB7FB9">
      <w:pPr>
        <w:pStyle w:val="Listeavsnitt"/>
        <w:numPr>
          <w:ilvl w:val="0"/>
          <w:numId w:val="1"/>
        </w:numPr>
      </w:pPr>
      <w:r>
        <w:t>Loddtrekning av verv i klassene som mangler</w:t>
      </w:r>
      <w:r w:rsidR="0015110E">
        <w:t xml:space="preserve"> (3B, 5B, 7B)</w:t>
      </w:r>
    </w:p>
    <w:p w14:paraId="0C1AB9F3" w14:textId="77777777" w:rsidR="00CB7FB9" w:rsidRDefault="00CB7FB9" w:rsidP="00CB7FB9"/>
    <w:p w14:paraId="785C5D3D" w14:textId="77777777" w:rsidR="004830B0" w:rsidRDefault="004830B0" w:rsidP="00CB7FB9">
      <w:pPr>
        <w:pStyle w:val="Listeavsnitt"/>
        <w:numPr>
          <w:ilvl w:val="0"/>
          <w:numId w:val="1"/>
        </w:numPr>
      </w:pPr>
      <w:proofErr w:type="spellStart"/>
      <w:r>
        <w:t>Spi</w:t>
      </w:r>
      <w:r w:rsidR="00772DE7">
        <w:t>l</w:t>
      </w:r>
      <w:r>
        <w:t>lklubben</w:t>
      </w:r>
      <w:proofErr w:type="spellEnd"/>
      <w:r>
        <w:t xml:space="preserve"> – vil noen skrive en «rekrutteringstekst» vi kan dele ut? Malene skriver tekst</w:t>
      </w:r>
      <w:r w:rsidR="0047647E">
        <w:t xml:space="preserve"> som vi kan sende ut i FB-gruppene. </w:t>
      </w:r>
    </w:p>
    <w:p w14:paraId="0A71F5AF" w14:textId="77777777" w:rsidR="00CB7FB9" w:rsidRDefault="00CB7FB9" w:rsidP="00CB7FB9"/>
    <w:p w14:paraId="50EAEC40" w14:textId="77777777" w:rsidR="004830B0" w:rsidRDefault="004830B0" w:rsidP="00CB7FB9">
      <w:pPr>
        <w:pStyle w:val="Listeavsnitt"/>
        <w:numPr>
          <w:ilvl w:val="0"/>
          <w:numId w:val="1"/>
        </w:numPr>
      </w:pPr>
      <w:r>
        <w:t>Overføring til ny FAU – valg neste møte</w:t>
      </w:r>
    </w:p>
    <w:p w14:paraId="5F763D7F" w14:textId="77777777" w:rsidR="00D47075" w:rsidRDefault="00D47075" w:rsidP="00CB7FB9">
      <w:pPr>
        <w:pStyle w:val="Listeavsnitt"/>
        <w:numPr>
          <w:ilvl w:val="1"/>
          <w:numId w:val="1"/>
        </w:numPr>
      </w:pPr>
      <w:r>
        <w:t xml:space="preserve">Neste møte må </w:t>
      </w:r>
      <w:proofErr w:type="spellStart"/>
      <w:r>
        <w:t>årsprotokoll</w:t>
      </w:r>
      <w:proofErr w:type="spellEnd"/>
      <w:r>
        <w:t xml:space="preserve"> gjennomføres, avtroppende </w:t>
      </w:r>
      <w:r w:rsidR="0047647E">
        <w:t xml:space="preserve">leder </w:t>
      </w:r>
      <w:r>
        <w:t>gjør klart</w:t>
      </w:r>
      <w:r w:rsidR="0047647E">
        <w:t>.</w:t>
      </w:r>
    </w:p>
    <w:p w14:paraId="562220B4" w14:textId="77777777" w:rsidR="00CB7FB9" w:rsidRDefault="00D47075" w:rsidP="00CB7FB9">
      <w:pPr>
        <w:pStyle w:val="Listeavsnitt"/>
        <w:numPr>
          <w:ilvl w:val="1"/>
          <w:numId w:val="1"/>
        </w:numPr>
      </w:pPr>
      <w:r>
        <w:t xml:space="preserve">Det må velges ny leder, nestleder, referent og administrator til </w:t>
      </w:r>
      <w:proofErr w:type="spellStart"/>
      <w:r w:rsidR="0015110E">
        <w:t>F</w:t>
      </w:r>
      <w:r>
        <w:t>acebookgruppen</w:t>
      </w:r>
      <w:proofErr w:type="spellEnd"/>
      <w:r>
        <w:t xml:space="preserve"> (kanskje lurt å ha to?)</w:t>
      </w:r>
    </w:p>
    <w:p w14:paraId="764D84FC" w14:textId="77777777" w:rsidR="00CB7FB9" w:rsidRDefault="00CB7FB9" w:rsidP="00CB7FB9"/>
    <w:p w14:paraId="16F3B175" w14:textId="77777777" w:rsidR="002F45F9" w:rsidRDefault="004830B0" w:rsidP="00CB7FB9">
      <w:pPr>
        <w:pStyle w:val="Listeavsnitt"/>
        <w:numPr>
          <w:ilvl w:val="0"/>
          <w:numId w:val="1"/>
        </w:numPr>
      </w:pPr>
      <w:r>
        <w:t>Økonomi</w:t>
      </w:r>
      <w:r w:rsidR="0047647E">
        <w:t>oppdatering:</w:t>
      </w:r>
    </w:p>
    <w:p w14:paraId="1DEB9D5D" w14:textId="77777777" w:rsidR="002F45F9" w:rsidRDefault="004830B0" w:rsidP="002F45F9">
      <w:pPr>
        <w:pStyle w:val="Listeavsnitt"/>
        <w:numPr>
          <w:ilvl w:val="1"/>
          <w:numId w:val="1"/>
        </w:numPr>
      </w:pPr>
      <w:r>
        <w:t xml:space="preserve">vi har 125.000 tilgjengelig på konto, </w:t>
      </w:r>
    </w:p>
    <w:p w14:paraId="7300B3AD" w14:textId="77777777" w:rsidR="002F45F9" w:rsidRDefault="004830B0" w:rsidP="002F45F9">
      <w:pPr>
        <w:pStyle w:val="Listeavsnitt"/>
        <w:numPr>
          <w:ilvl w:val="1"/>
          <w:numId w:val="1"/>
        </w:numPr>
      </w:pPr>
      <w:r>
        <w:t>kr.15.000 på kontoen kasserer ikke har tilgang til</w:t>
      </w:r>
      <w:r w:rsidR="00CB7FB9">
        <w:t xml:space="preserve">. I følge DNB har Ingrid som var kasserer tidligere tilgang til kontoen, og </w:t>
      </w:r>
      <w:r>
        <w:t>vi følger opp med In</w:t>
      </w:r>
      <w:r w:rsidR="0015110E">
        <w:t>g</w:t>
      </w:r>
      <w:r>
        <w:t>rid</w:t>
      </w:r>
      <w:r w:rsidR="00CB7FB9">
        <w:t xml:space="preserve"> om oppdatering av tilganger. Hun </w:t>
      </w:r>
      <w:r>
        <w:t xml:space="preserve">er </w:t>
      </w:r>
      <w:r w:rsidR="00CB7FB9">
        <w:t xml:space="preserve">og </w:t>
      </w:r>
      <w:r>
        <w:t>meldt som vara til ny FAU periode nå</w:t>
      </w:r>
      <w:r w:rsidR="0015110E">
        <w:t xml:space="preserve">). </w:t>
      </w:r>
    </w:p>
    <w:p w14:paraId="7CF9EB34" w14:textId="77777777" w:rsidR="002F45F9" w:rsidRDefault="002F45F9" w:rsidP="002F45F9">
      <w:pPr>
        <w:pStyle w:val="Listeavsnitt"/>
        <w:numPr>
          <w:ilvl w:val="1"/>
          <w:numId w:val="1"/>
        </w:numPr>
      </w:pPr>
      <w:r>
        <w:t xml:space="preserve">Vi har fått tilsagnsbrev (datert 12.07.2024) fra Bergen kommune, med kr.25.000 innvilget som støtte til aktiviteter og tiltak. Kasserer har ikke sett pengene på </w:t>
      </w:r>
      <w:proofErr w:type="gramStart"/>
      <w:r>
        <w:t>konto</w:t>
      </w:r>
      <w:proofErr w:type="gramEnd"/>
      <w:r>
        <w:t xml:space="preserve"> men skal undersøke nærmere. </w:t>
      </w:r>
    </w:p>
    <w:p w14:paraId="1AC137BC" w14:textId="77777777" w:rsidR="0047647E" w:rsidRDefault="0047647E" w:rsidP="002F45F9"/>
    <w:p w14:paraId="1F7C8766" w14:textId="77777777" w:rsidR="003E24F1" w:rsidRDefault="003E24F1" w:rsidP="002F45F9"/>
    <w:p w14:paraId="7F0E66B6" w14:textId="77777777" w:rsidR="003E24F1" w:rsidRDefault="003E24F1" w:rsidP="003E24F1">
      <w:r>
        <w:t>Møtet ble hevet kl.20:50</w:t>
      </w:r>
    </w:p>
    <w:p w14:paraId="07632189" w14:textId="77777777" w:rsidR="003E24F1" w:rsidRDefault="003E24F1" w:rsidP="002F45F9"/>
    <w:p w14:paraId="024A336A" w14:textId="7A8D7C45" w:rsidR="003E24F1" w:rsidRDefault="003E24F1" w:rsidP="002F45F9">
      <w:r>
        <w:t>Nye møtedatoer for skoleåret 2024-2025:</w:t>
      </w:r>
    </w:p>
    <w:p w14:paraId="7E058EC7" w14:textId="77777777" w:rsidR="003E24F1" w:rsidRDefault="003E24F1" w:rsidP="002F45F9"/>
    <w:p w14:paraId="0183D4EF" w14:textId="65C62851" w:rsidR="0047647E" w:rsidRDefault="003E24F1" w:rsidP="002F45F9">
      <w:r>
        <w:t>Torsdag 19.09.</w:t>
      </w:r>
    </w:p>
    <w:p w14:paraId="54455997" w14:textId="6711310D" w:rsidR="003E24F1" w:rsidRDefault="003E24F1" w:rsidP="002F45F9">
      <w:r>
        <w:t>Tirsdag 22.10.</w:t>
      </w:r>
    </w:p>
    <w:p w14:paraId="6B31669B" w14:textId="6B8A0D46" w:rsidR="003E24F1" w:rsidRDefault="003E24F1" w:rsidP="002F45F9">
      <w:r>
        <w:t>Onsdag 20.11</w:t>
      </w:r>
    </w:p>
    <w:p w14:paraId="7AB2B344" w14:textId="0CAE6916" w:rsidR="003E24F1" w:rsidRDefault="003E24F1" w:rsidP="002F45F9">
      <w:r>
        <w:t>(Desember utgår – ekstraordinært møte avtales ved behov)</w:t>
      </w:r>
    </w:p>
    <w:p w14:paraId="7E4E9C12" w14:textId="6226846A" w:rsidR="003E24F1" w:rsidRDefault="003E24F1" w:rsidP="002F45F9">
      <w:r>
        <w:t>Tirsdag 21.01.</w:t>
      </w:r>
    </w:p>
    <w:p w14:paraId="4351C7F2" w14:textId="317D2C3C" w:rsidR="003E24F1" w:rsidRDefault="003E24F1" w:rsidP="002F45F9">
      <w:r>
        <w:t>Onsdag 19.02</w:t>
      </w:r>
    </w:p>
    <w:p w14:paraId="0B77AE01" w14:textId="3DDCF314" w:rsidR="003E24F1" w:rsidRDefault="003E24F1" w:rsidP="002F45F9">
      <w:r>
        <w:t>Torsdag 20.03</w:t>
      </w:r>
    </w:p>
    <w:p w14:paraId="4C378981" w14:textId="7F4B1E76" w:rsidR="003E24F1" w:rsidRDefault="003E24F1" w:rsidP="002F45F9">
      <w:r>
        <w:t>Tirsdag 22.04</w:t>
      </w:r>
    </w:p>
    <w:p w14:paraId="4F50D6D5" w14:textId="3EA7A71C" w:rsidR="003E24F1" w:rsidRDefault="003E24F1" w:rsidP="002F45F9">
      <w:r>
        <w:t>Onsdag 21.05.</w:t>
      </w:r>
    </w:p>
    <w:p w14:paraId="043F7826" w14:textId="42AF9A7B" w:rsidR="003E24F1" w:rsidRDefault="003E24F1" w:rsidP="002F45F9">
      <w:r>
        <w:t>Onsdag 11.06</w:t>
      </w:r>
    </w:p>
    <w:p w14:paraId="4C8871F1" w14:textId="77777777" w:rsidR="003E24F1" w:rsidRDefault="003E24F1" w:rsidP="002F45F9"/>
    <w:p w14:paraId="1783B24B" w14:textId="075FAB8A" w:rsidR="003E24F1" w:rsidRDefault="003E24F1" w:rsidP="002F45F9">
      <w:r>
        <w:t>Sittende FAU får ta stilling til om de vil ha møte i august 2025 elle vente til etter foreldremøtene i september.</w:t>
      </w:r>
    </w:p>
    <w:sectPr w:rsidR="003E24F1" w:rsidSect="002F45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142"/>
    <w:multiLevelType w:val="hybridMultilevel"/>
    <w:tmpl w:val="C53E59A2"/>
    <w:lvl w:ilvl="0" w:tplc="DC2897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4784E"/>
    <w:multiLevelType w:val="hybridMultilevel"/>
    <w:tmpl w:val="90B02CA4"/>
    <w:lvl w:ilvl="0" w:tplc="DC28970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1031A"/>
    <w:multiLevelType w:val="hybridMultilevel"/>
    <w:tmpl w:val="46909174"/>
    <w:lvl w:ilvl="0" w:tplc="DC28970E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214BA"/>
    <w:multiLevelType w:val="hybridMultilevel"/>
    <w:tmpl w:val="02E2CF42"/>
    <w:lvl w:ilvl="0" w:tplc="DC28970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566E7"/>
    <w:multiLevelType w:val="hybridMultilevel"/>
    <w:tmpl w:val="92B23B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6077">
    <w:abstractNumId w:val="4"/>
  </w:num>
  <w:num w:numId="2" w16cid:durableId="2116710483">
    <w:abstractNumId w:val="1"/>
  </w:num>
  <w:num w:numId="3" w16cid:durableId="1747800260">
    <w:abstractNumId w:val="3"/>
  </w:num>
  <w:num w:numId="4" w16cid:durableId="1288202239">
    <w:abstractNumId w:val="0"/>
  </w:num>
  <w:num w:numId="5" w16cid:durableId="126761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1"/>
    <w:rsid w:val="00027561"/>
    <w:rsid w:val="000D6EE8"/>
    <w:rsid w:val="0015110E"/>
    <w:rsid w:val="00253053"/>
    <w:rsid w:val="002F45F9"/>
    <w:rsid w:val="00325E3F"/>
    <w:rsid w:val="003277C7"/>
    <w:rsid w:val="003B4734"/>
    <w:rsid w:val="003E24F1"/>
    <w:rsid w:val="003F274C"/>
    <w:rsid w:val="004028B4"/>
    <w:rsid w:val="0047585E"/>
    <w:rsid w:val="0047647E"/>
    <w:rsid w:val="004830B0"/>
    <w:rsid w:val="006F11DB"/>
    <w:rsid w:val="00772DE7"/>
    <w:rsid w:val="009237A8"/>
    <w:rsid w:val="00AC375F"/>
    <w:rsid w:val="00B63323"/>
    <w:rsid w:val="00C70CE3"/>
    <w:rsid w:val="00CB7FB9"/>
    <w:rsid w:val="00D14074"/>
    <w:rsid w:val="00D47075"/>
    <w:rsid w:val="00E73FDB"/>
    <w:rsid w:val="00F07EC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C1C7"/>
  <w15:chartTrackingRefBased/>
  <w15:docId w15:val="{AF792626-B88D-4031-B399-9B172CB0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7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7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75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75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75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75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75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75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75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75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75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75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7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CILIE-dok\FAU%20skolen%202023\FAU%20M&#248;tereferat\2024-08-28%20-%20M&#248;tereferat%20FAU%20Rolland%20-%20f&#248;r%20godkjen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2024-08-28 - Møtereferat FAU Rolland - før godkjenning</Template>
  <TotalTime>19</TotalTime>
  <Pages>5</Pages>
  <Words>1107</Words>
  <Characters>5869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Kirø</dc:creator>
  <cp:keywords/>
  <dc:description/>
  <cp:lastModifiedBy>Monika</cp:lastModifiedBy>
  <cp:revision>2</cp:revision>
  <dcterms:created xsi:type="dcterms:W3CDTF">2024-09-17T08:00:00Z</dcterms:created>
  <dcterms:modified xsi:type="dcterms:W3CDTF">2024-09-17T08:00:00Z</dcterms:modified>
</cp:coreProperties>
</file>